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7E" w:rsidRDefault="00F45F7E" w:rsidP="007A5B74">
      <w:pPr>
        <w:tabs>
          <w:tab w:val="left" w:pos="1680"/>
        </w:tabs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附表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  <w:r>
        <w:rPr>
          <w:b/>
          <w:sz w:val="30"/>
          <w:szCs w:val="30"/>
        </w:rPr>
        <w:t xml:space="preserve">               </w:t>
      </w:r>
      <w:r w:rsidRPr="001B7B4E">
        <w:rPr>
          <w:rFonts w:hint="eastAsia"/>
          <w:b/>
          <w:sz w:val="30"/>
          <w:szCs w:val="30"/>
        </w:rPr>
        <w:t>罗湖医院集团</w:t>
      </w:r>
      <w:r>
        <w:rPr>
          <w:rFonts w:hint="eastAsia"/>
          <w:b/>
          <w:sz w:val="30"/>
          <w:szCs w:val="30"/>
        </w:rPr>
        <w:t>医用</w:t>
      </w:r>
      <w:r w:rsidRPr="00316881">
        <w:rPr>
          <w:rFonts w:hint="eastAsia"/>
          <w:b/>
          <w:sz w:val="30"/>
          <w:szCs w:val="30"/>
        </w:rPr>
        <w:t>耗材</w:t>
      </w:r>
      <w:r>
        <w:rPr>
          <w:rFonts w:hint="eastAsia"/>
          <w:b/>
          <w:sz w:val="30"/>
          <w:szCs w:val="30"/>
        </w:rPr>
        <w:t>采购谈判</w:t>
      </w:r>
      <w:r w:rsidRPr="00316881">
        <w:rPr>
          <w:rFonts w:hint="eastAsia"/>
          <w:b/>
          <w:sz w:val="30"/>
          <w:szCs w:val="30"/>
        </w:rPr>
        <w:t>产品目录表</w:t>
      </w:r>
    </w:p>
    <w:p w:rsidR="00F45F7E" w:rsidRPr="00316881" w:rsidRDefault="00F45F7E" w:rsidP="007A5B74">
      <w:pPr>
        <w:tabs>
          <w:tab w:val="left" w:pos="16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供应商名称（盖章）：</w:t>
      </w:r>
      <w:r>
        <w:rPr>
          <w:sz w:val="30"/>
          <w:szCs w:val="30"/>
        </w:rPr>
        <w:tab/>
      </w:r>
    </w:p>
    <w:tbl>
      <w:tblPr>
        <w:tblpPr w:leftFromText="180" w:rightFromText="180" w:vertAnchor="page" w:horzAnchor="margin" w:tblpXSpec="center" w:tblpY="284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1645"/>
        <w:gridCol w:w="1417"/>
        <w:gridCol w:w="853"/>
        <w:gridCol w:w="1097"/>
        <w:gridCol w:w="1409"/>
        <w:gridCol w:w="1253"/>
        <w:gridCol w:w="1744"/>
        <w:gridCol w:w="2200"/>
        <w:gridCol w:w="1695"/>
        <w:gridCol w:w="1373"/>
      </w:tblGrid>
      <w:tr w:rsidR="00F45F7E" w:rsidRPr="0042223B" w:rsidTr="009C20E2">
        <w:trPr>
          <w:trHeight w:val="282"/>
        </w:trPr>
        <w:tc>
          <w:tcPr>
            <w:tcW w:w="590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  <w:r w:rsidRPr="0042223B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645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  <w:r w:rsidRPr="00BF3EE7">
              <w:rPr>
                <w:rFonts w:hint="eastAsia"/>
                <w:sz w:val="18"/>
                <w:szCs w:val="18"/>
              </w:rPr>
              <w:t>投标项目名称</w:t>
            </w:r>
          </w:p>
        </w:tc>
        <w:tc>
          <w:tcPr>
            <w:tcW w:w="1417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  <w:r w:rsidRPr="00BF3EE7">
              <w:rPr>
                <w:rFonts w:hint="eastAsia"/>
                <w:sz w:val="18"/>
                <w:szCs w:val="18"/>
              </w:rPr>
              <w:t>投标产品注册证名称</w:t>
            </w:r>
          </w:p>
        </w:tc>
        <w:tc>
          <w:tcPr>
            <w:tcW w:w="85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产品注册证号</w:t>
            </w:r>
          </w:p>
        </w:tc>
        <w:tc>
          <w:tcPr>
            <w:tcW w:w="1097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  <w:r w:rsidRPr="00D03689">
              <w:rPr>
                <w:rFonts w:hint="eastAsia"/>
                <w:sz w:val="18"/>
                <w:szCs w:val="18"/>
              </w:rPr>
              <w:t>生产企业</w:t>
            </w:r>
          </w:p>
        </w:tc>
        <w:tc>
          <w:tcPr>
            <w:tcW w:w="1409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  <w:r w:rsidRPr="00BF3EE7"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125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计量单位</w:t>
            </w:r>
          </w:p>
        </w:tc>
        <w:tc>
          <w:tcPr>
            <w:tcW w:w="1744" w:type="dxa"/>
          </w:tcPr>
          <w:p w:rsidR="00F45F7E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单价</w:t>
            </w:r>
          </w:p>
          <w:p w:rsidR="00F45F7E" w:rsidRPr="00E51FB5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:rsidR="00F45F7E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  <w:r w:rsidRPr="00BF3EE7">
              <w:rPr>
                <w:rFonts w:hint="eastAsia"/>
                <w:sz w:val="18"/>
                <w:szCs w:val="18"/>
              </w:rPr>
              <w:t>现我院供货价</w:t>
            </w:r>
          </w:p>
          <w:p w:rsidR="00F45F7E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  <w:r w:rsidRPr="00BF3EE7">
              <w:rPr>
                <w:rFonts w:hint="eastAsia"/>
                <w:sz w:val="18"/>
                <w:szCs w:val="18"/>
              </w:rPr>
              <w:t>（如果没有可不填）</w:t>
            </w:r>
          </w:p>
        </w:tc>
        <w:tc>
          <w:tcPr>
            <w:tcW w:w="1695" w:type="dxa"/>
            <w:vAlign w:val="center"/>
          </w:tcPr>
          <w:p w:rsidR="00F45F7E" w:rsidRPr="00E51FB5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  <w:r w:rsidRPr="00BF3EE7">
              <w:rPr>
                <w:rFonts w:hint="eastAsia"/>
                <w:sz w:val="18"/>
                <w:szCs w:val="18"/>
              </w:rPr>
              <w:t>目前在用客户名单</w:t>
            </w:r>
          </w:p>
        </w:tc>
        <w:tc>
          <w:tcPr>
            <w:tcW w:w="1373" w:type="dxa"/>
            <w:vAlign w:val="center"/>
          </w:tcPr>
          <w:p w:rsidR="00F45F7E" w:rsidRPr="00D03689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  <w:r w:rsidRPr="00E51FB5">
              <w:rPr>
                <w:rFonts w:hint="eastAsia"/>
                <w:sz w:val="18"/>
                <w:szCs w:val="18"/>
              </w:rPr>
              <w:t>产品性能结构及组成</w:t>
            </w:r>
          </w:p>
        </w:tc>
      </w:tr>
      <w:tr w:rsidR="00F45F7E" w:rsidRPr="0042223B" w:rsidTr="009C20E2">
        <w:trPr>
          <w:trHeight w:val="631"/>
        </w:trPr>
        <w:tc>
          <w:tcPr>
            <w:tcW w:w="590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</w:tr>
      <w:tr w:rsidR="00F45F7E" w:rsidRPr="0042223B" w:rsidTr="009C20E2">
        <w:trPr>
          <w:trHeight w:val="747"/>
        </w:trPr>
        <w:tc>
          <w:tcPr>
            <w:tcW w:w="590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</w:tr>
      <w:tr w:rsidR="00F45F7E" w:rsidRPr="0042223B" w:rsidTr="009C20E2">
        <w:trPr>
          <w:trHeight w:val="616"/>
        </w:trPr>
        <w:tc>
          <w:tcPr>
            <w:tcW w:w="590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</w:tr>
      <w:tr w:rsidR="00F45F7E" w:rsidRPr="0042223B" w:rsidTr="009C20E2">
        <w:trPr>
          <w:trHeight w:val="627"/>
        </w:trPr>
        <w:tc>
          <w:tcPr>
            <w:tcW w:w="590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</w:tr>
      <w:tr w:rsidR="00F45F7E" w:rsidRPr="0042223B" w:rsidTr="009C20E2">
        <w:trPr>
          <w:trHeight w:val="627"/>
        </w:trPr>
        <w:tc>
          <w:tcPr>
            <w:tcW w:w="590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F45F7E" w:rsidRPr="0042223B" w:rsidRDefault="00F45F7E" w:rsidP="00692328">
            <w:pPr>
              <w:tabs>
                <w:tab w:val="left" w:pos="168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F45F7E" w:rsidRDefault="00F45F7E" w:rsidP="007A5B74">
      <w:pPr>
        <w:spacing w:line="360" w:lineRule="auto"/>
        <w:ind w:left="357"/>
      </w:pPr>
    </w:p>
    <w:p w:rsidR="00F45F7E" w:rsidRDefault="00F45F7E" w:rsidP="006B1597">
      <w:pPr>
        <w:spacing w:line="360" w:lineRule="auto"/>
      </w:pPr>
      <w:r w:rsidRPr="006B1597">
        <w:rPr>
          <w:rFonts w:hint="eastAsia"/>
          <w:b/>
        </w:rPr>
        <w:t>说明：</w:t>
      </w:r>
      <w:r>
        <w:rPr>
          <w:rFonts w:hint="eastAsia"/>
        </w:rPr>
        <w:t>谈判现场</w:t>
      </w:r>
      <w:r w:rsidRPr="009E0679">
        <w:rPr>
          <w:rFonts w:hint="eastAsia"/>
        </w:rPr>
        <w:t>提交</w:t>
      </w:r>
      <w:r>
        <w:rPr>
          <w:rFonts w:hint="eastAsia"/>
        </w:rPr>
        <w:t>纸质报价表和</w:t>
      </w:r>
      <w:r w:rsidRPr="009E0679">
        <w:rPr>
          <w:rFonts w:hint="eastAsia"/>
        </w:rPr>
        <w:t>电子版</w:t>
      </w:r>
      <w:r>
        <w:rPr>
          <w:rFonts w:hint="eastAsia"/>
        </w:rPr>
        <w:t>，一式三份；</w:t>
      </w:r>
    </w:p>
    <w:p w:rsidR="00F45F7E" w:rsidRDefault="00F45F7E" w:rsidP="006B1597">
      <w:pPr>
        <w:spacing w:line="360" w:lineRule="auto"/>
        <w:ind w:leftChars="170" w:left="357" w:firstLineChars="150" w:firstLine="315"/>
      </w:pPr>
      <w:r>
        <w:rPr>
          <w:rFonts w:hint="eastAsia"/>
        </w:rPr>
        <w:t>此报价表必须单独用信封密封并盖章提交，不要与其他文件装订一起</w:t>
      </w:r>
      <w:r>
        <w:t>,</w:t>
      </w:r>
      <w:r>
        <w:rPr>
          <w:rFonts w:hint="eastAsia"/>
        </w:rPr>
        <w:t>内容须与预审时提交的产品目录一致，如不一致，以预审时提交的投标目录清单为准。</w:t>
      </w:r>
    </w:p>
    <w:p w:rsidR="00F45F7E" w:rsidRPr="006B1597" w:rsidRDefault="00F45F7E" w:rsidP="00323B43"/>
    <w:sectPr w:rsidR="00F45F7E" w:rsidRPr="006B1597" w:rsidSect="005372EB">
      <w:headerReference w:type="default" r:id="rId6"/>
      <w:pgSz w:w="16838" w:h="11906" w:orient="landscape"/>
      <w:pgMar w:top="1440" w:right="623" w:bottom="1286" w:left="62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7E" w:rsidRDefault="00F45F7E" w:rsidP="00072367">
      <w:r>
        <w:separator/>
      </w:r>
    </w:p>
  </w:endnote>
  <w:endnote w:type="continuationSeparator" w:id="0">
    <w:p w:rsidR="00F45F7E" w:rsidRDefault="00F45F7E" w:rsidP="0007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7E" w:rsidRDefault="00F45F7E" w:rsidP="00072367">
      <w:r>
        <w:separator/>
      </w:r>
    </w:p>
  </w:footnote>
  <w:footnote w:type="continuationSeparator" w:id="0">
    <w:p w:rsidR="00F45F7E" w:rsidRDefault="00F45F7E" w:rsidP="00072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7E" w:rsidRDefault="00F45F7E">
    <w:pPr>
      <w:pStyle w:val="Header"/>
    </w:pPr>
    <w:r>
      <w:rPr>
        <w:rFonts w:hint="eastAsia"/>
        <w:lang w:val="zh-CN"/>
      </w:rPr>
      <w:t>罗湖医院集团</w:t>
    </w:r>
    <w:r>
      <w:rPr>
        <w:rFonts w:hint="eastAsia"/>
      </w:rPr>
      <w:t>医用耗材投标书之投标产品目录</w:t>
    </w:r>
  </w:p>
  <w:p w:rsidR="00F45F7E" w:rsidRDefault="00F45F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B74"/>
    <w:rsid w:val="00072367"/>
    <w:rsid w:val="00074651"/>
    <w:rsid w:val="00124531"/>
    <w:rsid w:val="001B7B4E"/>
    <w:rsid w:val="00316881"/>
    <w:rsid w:val="00323B43"/>
    <w:rsid w:val="003D37D8"/>
    <w:rsid w:val="0042223B"/>
    <w:rsid w:val="004358AB"/>
    <w:rsid w:val="005372EB"/>
    <w:rsid w:val="0057762A"/>
    <w:rsid w:val="005F69D8"/>
    <w:rsid w:val="00692328"/>
    <w:rsid w:val="006B1597"/>
    <w:rsid w:val="00771C32"/>
    <w:rsid w:val="007A5B74"/>
    <w:rsid w:val="008122A2"/>
    <w:rsid w:val="008B7726"/>
    <w:rsid w:val="008B7BCF"/>
    <w:rsid w:val="009C20E2"/>
    <w:rsid w:val="009E0679"/>
    <w:rsid w:val="00BA0475"/>
    <w:rsid w:val="00BC61E2"/>
    <w:rsid w:val="00BF3EE7"/>
    <w:rsid w:val="00D03689"/>
    <w:rsid w:val="00D30985"/>
    <w:rsid w:val="00E51FB5"/>
    <w:rsid w:val="00EE46F4"/>
    <w:rsid w:val="00F02865"/>
    <w:rsid w:val="00F4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7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5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5B74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E0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43</Words>
  <Characters>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附表2：               罗湖医院集团医用耗材采购谈判产品目录表</dc:title>
  <dc:subject/>
  <dc:creator>user</dc:creator>
  <cp:keywords/>
  <dc:description/>
  <cp:lastModifiedBy>微软用户</cp:lastModifiedBy>
  <cp:revision>2</cp:revision>
  <dcterms:created xsi:type="dcterms:W3CDTF">2016-01-15T08:33:00Z</dcterms:created>
  <dcterms:modified xsi:type="dcterms:W3CDTF">2016-01-15T08:33:00Z</dcterms:modified>
</cp:coreProperties>
</file>